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93F7D" w14:textId="4815007C" w:rsidR="00845320" w:rsidRPr="00614A15" w:rsidRDefault="00A33CBB" w:rsidP="00BE2E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Verdana"/>
          <w:sz w:val="20"/>
          <w:szCs w:val="20"/>
        </w:rPr>
        <w:t xml:space="preserve">                                               </w:t>
      </w:r>
      <w:r w:rsidR="00614A15" w:rsidRPr="00614A15">
        <w:rPr>
          <w:rFonts w:ascii="Arial" w:hAnsi="Arial" w:cs="Verdana"/>
          <w:b/>
          <w:bCs/>
          <w:sz w:val="20"/>
          <w:szCs w:val="20"/>
        </w:rPr>
        <w:t>QUESTIONARIO OSSERVAZIONE ALUNNO</w:t>
      </w:r>
    </w:p>
    <w:tbl>
      <w:tblPr>
        <w:tblpPr w:leftFromText="141" w:rightFromText="141" w:vertAnchor="text" w:horzAnchor="margin" w:tblpX="-436" w:tblpY="21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2735"/>
        <w:gridCol w:w="2940"/>
        <w:gridCol w:w="2388"/>
      </w:tblGrid>
      <w:tr w:rsidR="00614A15" w:rsidRPr="00B22F0A" w14:paraId="609609BC" w14:textId="77777777" w:rsidTr="00614A15">
        <w:tc>
          <w:tcPr>
            <w:tcW w:w="5440" w:type="dxa"/>
            <w:gridSpan w:val="2"/>
            <w:shd w:val="clear" w:color="auto" w:fill="auto"/>
          </w:tcPr>
          <w:p w14:paraId="62A4C5E9" w14:textId="77777777" w:rsidR="00614A15" w:rsidRDefault="00614A15" w:rsidP="00614A15">
            <w:pPr>
              <w:tabs>
                <w:tab w:val="left" w:pos="390"/>
                <w:tab w:val="center" w:pos="5226"/>
              </w:tabs>
              <w:spacing w:after="0" w:line="240" w:lineRule="auto"/>
              <w:rPr>
                <w:rFonts w:ascii="Arial" w:hAnsi="Arial"/>
                <w:b/>
              </w:rPr>
            </w:pPr>
            <w:r w:rsidRPr="00B22F0A">
              <w:rPr>
                <w:rFonts w:ascii="Arial" w:hAnsi="Arial"/>
                <w:b/>
              </w:rPr>
              <w:t xml:space="preserve">Disciplina o ambito </w:t>
            </w:r>
            <w:proofErr w:type="gramStart"/>
            <w:r w:rsidRPr="00B22F0A">
              <w:rPr>
                <w:rFonts w:ascii="Arial" w:hAnsi="Arial"/>
                <w:b/>
              </w:rPr>
              <w:t>disciplinare</w:t>
            </w:r>
            <w:r>
              <w:rPr>
                <w:rFonts w:ascii="Arial" w:hAnsi="Arial"/>
                <w:b/>
              </w:rPr>
              <w:t xml:space="preserve">  …</w:t>
            </w:r>
            <w:proofErr w:type="gramEnd"/>
            <w:r>
              <w:rPr>
                <w:rFonts w:ascii="Arial" w:hAnsi="Arial"/>
                <w:b/>
              </w:rPr>
              <w:t>………………..</w:t>
            </w:r>
          </w:p>
          <w:p w14:paraId="664978C6" w14:textId="77777777" w:rsidR="00614A15" w:rsidRDefault="00614A15" w:rsidP="00614A15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328" w:type="dxa"/>
            <w:gridSpan w:val="2"/>
            <w:shd w:val="clear" w:color="auto" w:fill="auto"/>
          </w:tcPr>
          <w:p w14:paraId="2BAB2ACF" w14:textId="77777777" w:rsidR="00614A15" w:rsidRPr="00B22F0A" w:rsidRDefault="00614A15" w:rsidP="00614A15">
            <w:pPr>
              <w:spacing w:after="0" w:line="240" w:lineRule="auto"/>
              <w:ind w:left="-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Docente ………………………</w:t>
            </w:r>
            <w:proofErr w:type="gramStart"/>
            <w:r>
              <w:rPr>
                <w:rFonts w:ascii="Arial" w:hAnsi="Arial"/>
                <w:b/>
              </w:rPr>
              <w:t>…….</w:t>
            </w:r>
            <w:proofErr w:type="gramEnd"/>
            <w:r>
              <w:rPr>
                <w:rFonts w:ascii="Arial" w:hAnsi="Arial"/>
                <w:b/>
              </w:rPr>
              <w:t>.</w:t>
            </w:r>
          </w:p>
        </w:tc>
      </w:tr>
      <w:tr w:rsidR="00614A15" w:rsidRPr="00B22F0A" w14:paraId="37E992AB" w14:textId="77777777" w:rsidTr="00614A15">
        <w:tc>
          <w:tcPr>
            <w:tcW w:w="2705" w:type="dxa"/>
            <w:shd w:val="clear" w:color="auto" w:fill="auto"/>
          </w:tcPr>
          <w:p w14:paraId="77005686" w14:textId="77777777" w:rsidR="00614A15" w:rsidRDefault="00614A15" w:rsidP="00614A15">
            <w:pPr>
              <w:spacing w:after="0" w:line="240" w:lineRule="auto"/>
              <w:jc w:val="center"/>
              <w:rPr>
                <w:rFonts w:ascii="Arial" w:hAnsi="Arial"/>
                <w:u w:val="single"/>
              </w:rPr>
            </w:pPr>
            <w:r w:rsidRPr="00B22F0A">
              <w:rPr>
                <w:rFonts w:ascii="Arial" w:hAnsi="Arial"/>
                <w:u w:val="single"/>
              </w:rPr>
              <w:t>Motivazion</w:t>
            </w:r>
            <w:r>
              <w:rPr>
                <w:rFonts w:ascii="Arial" w:hAnsi="Arial"/>
                <w:u w:val="single"/>
              </w:rPr>
              <w:t>e</w:t>
            </w:r>
          </w:p>
          <w:p w14:paraId="63043BBA" w14:textId="77777777" w:rsidR="00614A15" w:rsidRPr="00A33CBB" w:rsidRDefault="00614A15" w:rsidP="00614A15">
            <w:pPr>
              <w:spacing w:after="0" w:line="240" w:lineRule="auto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2735" w:type="dxa"/>
            <w:shd w:val="clear" w:color="auto" w:fill="auto"/>
          </w:tcPr>
          <w:p w14:paraId="347441E3" w14:textId="77777777" w:rsidR="00614A15" w:rsidRPr="00A33CBB" w:rsidRDefault="00614A15" w:rsidP="00614A15">
            <w:pPr>
              <w:spacing w:after="0" w:line="240" w:lineRule="auto"/>
              <w:jc w:val="center"/>
              <w:rPr>
                <w:rFonts w:ascii="Arial" w:hAnsi="Arial"/>
                <w:u w:val="single"/>
              </w:rPr>
            </w:pPr>
            <w:r w:rsidRPr="00B22F0A">
              <w:rPr>
                <w:rFonts w:ascii="Arial" w:hAnsi="Arial"/>
                <w:u w:val="single"/>
              </w:rPr>
              <w:t>Comprensione</w:t>
            </w:r>
          </w:p>
        </w:tc>
        <w:tc>
          <w:tcPr>
            <w:tcW w:w="2940" w:type="dxa"/>
            <w:shd w:val="clear" w:color="auto" w:fill="auto"/>
          </w:tcPr>
          <w:p w14:paraId="6B1069D8" w14:textId="77777777" w:rsidR="00614A15" w:rsidRPr="00A33CBB" w:rsidRDefault="00614A15" w:rsidP="00614A15">
            <w:pPr>
              <w:spacing w:after="0" w:line="240" w:lineRule="auto"/>
              <w:jc w:val="center"/>
              <w:rPr>
                <w:rFonts w:ascii="Arial" w:hAnsi="Arial"/>
                <w:u w:val="single"/>
              </w:rPr>
            </w:pPr>
            <w:r w:rsidRPr="00B22F0A">
              <w:rPr>
                <w:rFonts w:ascii="Arial" w:hAnsi="Arial"/>
                <w:u w:val="single"/>
              </w:rPr>
              <w:t>Abilità di studio</w:t>
            </w:r>
          </w:p>
        </w:tc>
        <w:tc>
          <w:tcPr>
            <w:tcW w:w="2388" w:type="dxa"/>
            <w:shd w:val="clear" w:color="auto" w:fill="auto"/>
          </w:tcPr>
          <w:p w14:paraId="6FB96F23" w14:textId="77777777" w:rsidR="00614A15" w:rsidRPr="00B22F0A" w:rsidRDefault="00614A15" w:rsidP="00614A15">
            <w:pPr>
              <w:spacing w:after="0" w:line="240" w:lineRule="auto"/>
              <w:jc w:val="center"/>
              <w:rPr>
                <w:rFonts w:ascii="Arial" w:hAnsi="Arial" w:cs="Verdana"/>
                <w:u w:val="single"/>
              </w:rPr>
            </w:pPr>
            <w:r w:rsidRPr="00B22F0A">
              <w:rPr>
                <w:rFonts w:ascii="Arial" w:hAnsi="Arial" w:cs="Verdana"/>
                <w:u w:val="single"/>
              </w:rPr>
              <w:t>Abilità scolastiche</w:t>
            </w:r>
          </w:p>
        </w:tc>
      </w:tr>
      <w:tr w:rsidR="00614A15" w:rsidRPr="00B22F0A" w14:paraId="3AF77682" w14:textId="77777777" w:rsidTr="00614A15">
        <w:tc>
          <w:tcPr>
            <w:tcW w:w="2705" w:type="dxa"/>
            <w:shd w:val="clear" w:color="auto" w:fill="auto"/>
          </w:tcPr>
          <w:p w14:paraId="16AC74D4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710AA029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Affronta le esperienze nuove con disponibilità</w:t>
            </w:r>
          </w:p>
          <w:p w14:paraId="3FAF391C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402EB685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5B1CF3DE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Manifesta particolare interesse per attività:</w:t>
            </w:r>
          </w:p>
          <w:p w14:paraId="00C4668A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(indicare l’ambito disciplinare)</w:t>
            </w:r>
          </w:p>
          <w:p w14:paraId="099E7C46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20124F7E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…………………………</w:t>
            </w:r>
          </w:p>
          <w:p w14:paraId="79804D61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A257810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1A7BDCC0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Manifesta maggiori abilità nelle attività:</w:t>
            </w:r>
          </w:p>
          <w:p w14:paraId="1CD06A8C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(indicare l’ambito disciplinare)</w:t>
            </w:r>
          </w:p>
          <w:p w14:paraId="02944A90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DFD37A7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>…………………………</w:t>
            </w:r>
          </w:p>
        </w:tc>
        <w:tc>
          <w:tcPr>
            <w:tcW w:w="2735" w:type="dxa"/>
            <w:shd w:val="clear" w:color="auto" w:fill="auto"/>
          </w:tcPr>
          <w:p w14:paraId="464CC422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0A0D1B41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Comprende il senso generale di un testo di studio letto ad alta voce dall’insegnante</w:t>
            </w:r>
          </w:p>
          <w:p w14:paraId="33DB4A5B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7EC0524E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332284F4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 xml:space="preserve">Comprende il senso generale di un testo di studio </w:t>
            </w:r>
            <w:proofErr w:type="gramStart"/>
            <w:r w:rsidRPr="00BE2E94">
              <w:rPr>
                <w:rFonts w:ascii="Arial" w:hAnsi="Arial" w:cs="Verdana"/>
                <w:sz w:val="20"/>
                <w:szCs w:val="20"/>
              </w:rPr>
              <w:t>letto  individualmente</w:t>
            </w:r>
            <w:proofErr w:type="gramEnd"/>
          </w:p>
          <w:p w14:paraId="4E535FFA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6F95E3C4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644FD042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Comprende le consegne formulate a voce</w:t>
            </w:r>
          </w:p>
          <w:p w14:paraId="64F57021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36DBA15E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40" w:type="dxa"/>
            <w:shd w:val="clear" w:color="auto" w:fill="auto"/>
          </w:tcPr>
          <w:p w14:paraId="22CA64E6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498D858D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È in grado di sostenere più prove valutative nella stessa giornata</w:t>
            </w:r>
          </w:p>
          <w:p w14:paraId="55493C53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759C2EA4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03B63867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È tollerante alla frustrazione, all’errore</w:t>
            </w:r>
          </w:p>
          <w:p w14:paraId="009E6D69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58D80C24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7356A75B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Tende a non rendersi conto degli errori che produce</w:t>
            </w:r>
          </w:p>
          <w:p w14:paraId="5E5F310A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04E92487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7F2B04FD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Riesce a prepararsi per le verifiche programmate</w:t>
            </w:r>
          </w:p>
          <w:p w14:paraId="306B55B9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20C45EC5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287466C3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Esegue autonomamente i compiti assegnati per casa</w:t>
            </w:r>
          </w:p>
          <w:p w14:paraId="14970D5A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01E7E641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Verdana"/>
                <w:sz w:val="20"/>
                <w:szCs w:val="20"/>
              </w:rPr>
            </w:pPr>
          </w:p>
          <w:p w14:paraId="3878F3B3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Completa il compito dato nei tempi previsti per la classe</w:t>
            </w:r>
          </w:p>
          <w:p w14:paraId="1329FAB1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4C83088E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59EC0886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Quando studia sa individuare e marcare (sottolineare, evidenziare, ecc.) i punti chiave di un testo</w:t>
            </w:r>
          </w:p>
          <w:p w14:paraId="4F0FEDD2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312375C5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3869D04C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Svolge correttamente le prove scritte solo se gli vengono somministrate in modo semplificato o ridotto o se viene aiutato</w:t>
            </w:r>
          </w:p>
          <w:p w14:paraId="4E68C342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2417980A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3830820A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 xml:space="preserve">Riesce a richiamare date, definizioni, termini specifici, tabelline, formule, elenchi, strutture grammaticali, argomenti studiati, </w:t>
            </w:r>
            <w:proofErr w:type="spellStart"/>
            <w:r w:rsidRPr="00BE2E94">
              <w:rPr>
                <w:rFonts w:ascii="Arial" w:hAnsi="Arial" w:cs="Verdana"/>
                <w:sz w:val="20"/>
                <w:szCs w:val="20"/>
              </w:rPr>
              <w:t>ecc</w:t>
            </w:r>
            <w:proofErr w:type="spellEnd"/>
          </w:p>
          <w:p w14:paraId="37F97B45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78FAE466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4C191131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Cerca di imparare tutto a memoria</w:t>
            </w:r>
          </w:p>
          <w:p w14:paraId="78B5739E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</w:tc>
        <w:tc>
          <w:tcPr>
            <w:tcW w:w="2388" w:type="dxa"/>
            <w:shd w:val="clear" w:color="auto" w:fill="auto"/>
          </w:tcPr>
          <w:p w14:paraId="64216709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707AC12C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Scrive con grafia leggibile</w:t>
            </w:r>
          </w:p>
          <w:p w14:paraId="3051AD52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4872F1D7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CB490C8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Abitualmente scrive in corsivo</w:t>
            </w:r>
          </w:p>
          <w:p w14:paraId="36233408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7F8FD59E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C030FE0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Scrive in stampato</w:t>
            </w:r>
          </w:p>
          <w:p w14:paraId="2C84D96C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7F95BDED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2EA4280E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Scrive sotto dettatura in modo sufficientemente corretto</w:t>
            </w:r>
          </w:p>
          <w:p w14:paraId="6AA17DC5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5062E2DB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7CA5C1CC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Copia dalla lavagna in modo sufficientemente corretto</w:t>
            </w:r>
          </w:p>
          <w:p w14:paraId="7E08B1EE" w14:textId="77777777" w:rsidR="00614A15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2E9EFD5C" w14:textId="77777777" w:rsidR="00614A15" w:rsidRPr="00845320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46A7CAE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Scrive correttamente i numeri (come sequenza di cifre) entro l’intervallo</w:t>
            </w:r>
          </w:p>
          <w:p w14:paraId="243DD2EA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72D11B38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5B0E26BB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Nel calcolo a mente è veloce</w:t>
            </w:r>
          </w:p>
          <w:p w14:paraId="48F0C9A5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5874A67E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</w:p>
          <w:p w14:paraId="0E240AAA" w14:textId="77777777" w:rsidR="00614A15" w:rsidRPr="00BE2E94" w:rsidRDefault="00614A15" w:rsidP="00614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Verdana"/>
                <w:sz w:val="20"/>
                <w:szCs w:val="20"/>
              </w:rPr>
            </w:pPr>
            <w:r w:rsidRPr="00BE2E94">
              <w:rPr>
                <w:rFonts w:ascii="Arial" w:hAnsi="Arial" w:cs="Verdana"/>
                <w:sz w:val="20"/>
                <w:szCs w:val="20"/>
              </w:rPr>
              <w:t>Recupera con velocità e correttezza i fatti numerici</w:t>
            </w:r>
          </w:p>
          <w:p w14:paraId="17B9DBE6" w14:textId="77777777" w:rsidR="00614A15" w:rsidRPr="00BE2E94" w:rsidRDefault="00614A15" w:rsidP="00614A15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E2E94">
              <w:rPr>
                <w:rFonts w:ascii="Arial" w:hAnsi="Arial"/>
                <w:sz w:val="20"/>
                <w:szCs w:val="20"/>
              </w:rPr>
              <w:t xml:space="preserve">□ Si   </w:t>
            </w:r>
            <w:proofErr w:type="gramStart"/>
            <w:r w:rsidRPr="00BE2E94">
              <w:rPr>
                <w:rFonts w:ascii="Arial" w:hAnsi="Arial"/>
                <w:sz w:val="20"/>
                <w:szCs w:val="20"/>
              </w:rPr>
              <w:t>□  No</w:t>
            </w:r>
            <w:proofErr w:type="gramEnd"/>
          </w:p>
          <w:p w14:paraId="5035CC9D" w14:textId="77777777" w:rsidR="00614A15" w:rsidRPr="00BE2E94" w:rsidRDefault="00614A15" w:rsidP="00614A15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2C2883F" w14:textId="73922150" w:rsidR="00573FAC" w:rsidRPr="00614A15" w:rsidRDefault="00845320" w:rsidP="00614A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Verdana"/>
          <w:sz w:val="20"/>
          <w:szCs w:val="20"/>
        </w:rPr>
      </w:pPr>
      <w:r>
        <w:rPr>
          <w:rFonts w:ascii="Arial" w:hAnsi="Arial" w:cs="Verdana"/>
          <w:sz w:val="20"/>
          <w:szCs w:val="20"/>
        </w:rPr>
        <w:t xml:space="preserve">                                                    </w:t>
      </w:r>
    </w:p>
    <w:sectPr w:rsidR="00573FAC" w:rsidRPr="00614A15" w:rsidSect="00BE2E94">
      <w:footerReference w:type="default" r:id="rId6"/>
      <w:headerReference w:type="first" r:id="rId7"/>
      <w:footerReference w:type="first" r:id="rId8"/>
      <w:pgSz w:w="11906" w:h="16838" w:code="519"/>
      <w:pgMar w:top="1418" w:right="26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BBF43" w14:textId="77777777" w:rsidR="004C4F4D" w:rsidRDefault="004C4F4D" w:rsidP="00BD77C2">
      <w:pPr>
        <w:spacing w:after="0" w:line="240" w:lineRule="auto"/>
      </w:pPr>
      <w:r>
        <w:separator/>
      </w:r>
    </w:p>
  </w:endnote>
  <w:endnote w:type="continuationSeparator" w:id="0">
    <w:p w14:paraId="4F4B05FB" w14:textId="77777777" w:rsidR="004C4F4D" w:rsidRDefault="004C4F4D" w:rsidP="00BD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BB9E2" w14:textId="77777777" w:rsidR="00803B27" w:rsidRDefault="00FA2DE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DD6BA1" wp14:editId="1876CE04">
              <wp:simplePos x="0" y="0"/>
              <wp:positionH relativeFrom="column">
                <wp:posOffset>1794510</wp:posOffset>
              </wp:positionH>
              <wp:positionV relativeFrom="paragraph">
                <wp:posOffset>290195</wp:posOffset>
              </wp:positionV>
              <wp:extent cx="1685925" cy="295275"/>
              <wp:effectExtent l="3810" t="4445" r="0" b="0"/>
              <wp:wrapNone/>
              <wp:docPr id="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6B6E8" w14:textId="77777777" w:rsidR="00803B27" w:rsidRPr="004F7DD3" w:rsidRDefault="00803B27" w:rsidP="00803B2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F7DD3">
                            <w:rPr>
                              <w:sz w:val="20"/>
                              <w:szCs w:val="20"/>
                            </w:rPr>
                            <w:t>Certificato n. 24150/00/S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DD6BA1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margin-left:141.3pt;margin-top:22.85pt;width:132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" stroked="f">
              <v:textbox>
                <w:txbxContent>
                  <w:p w14:paraId="1426B6E8" w14:textId="77777777" w:rsidR="00803B27" w:rsidRPr="004F7DD3" w:rsidRDefault="00803B27" w:rsidP="00803B27">
                    <w:pPr>
                      <w:rPr>
                        <w:sz w:val="20"/>
                        <w:szCs w:val="20"/>
                      </w:rPr>
                    </w:pPr>
                    <w:r w:rsidRPr="004F7DD3">
                      <w:rPr>
                        <w:sz w:val="20"/>
                        <w:szCs w:val="20"/>
                      </w:rPr>
                      <w:t>Certificato n. 24150/00/S</w:t>
                    </w:r>
                  </w:p>
                </w:txbxContent>
              </v:textbox>
            </v:shape>
          </w:pict>
        </mc:Fallback>
      </mc:AlternateContent>
    </w:r>
    <w:r w:rsidR="00CE49BE">
      <w:rPr>
        <w:noProof/>
      </w:rPr>
      <w:drawing>
        <wp:inline distT="0" distB="0" distL="0" distR="0" wp14:anchorId="20CA30B8" wp14:editId="07BBBE57">
          <wp:extent cx="1733550" cy="600075"/>
          <wp:effectExtent l="19050" t="0" r="0" b="0"/>
          <wp:docPr id="1" name="Immagine 1" descr="ISO9001-2008_ita_c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9001-2008_ita_co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3CCCC" w14:textId="77777777" w:rsidR="00151382" w:rsidRDefault="00FA2DE1" w:rsidP="0015138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C360E6" wp14:editId="5F692A20">
              <wp:simplePos x="0" y="0"/>
              <wp:positionH relativeFrom="column">
                <wp:posOffset>1794510</wp:posOffset>
              </wp:positionH>
              <wp:positionV relativeFrom="paragraph">
                <wp:posOffset>290195</wp:posOffset>
              </wp:positionV>
              <wp:extent cx="1685925" cy="295275"/>
              <wp:effectExtent l="3810" t="4445" r="0" b="0"/>
              <wp:wrapNone/>
              <wp:docPr id="4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E6175" w14:textId="77777777" w:rsidR="00151382" w:rsidRPr="004F7DD3" w:rsidRDefault="00151382" w:rsidP="0015138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4F7DD3">
                            <w:rPr>
                              <w:sz w:val="20"/>
                              <w:szCs w:val="20"/>
                            </w:rPr>
                            <w:t>Certificato n. 24150/00/S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C360E6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141.3pt;margin-top:22.85pt;width:132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" stroked="f">
              <v:textbox>
                <w:txbxContent>
                  <w:p w14:paraId="3AEE6175" w14:textId="77777777" w:rsidR="00151382" w:rsidRPr="004F7DD3" w:rsidRDefault="00151382" w:rsidP="00151382">
                    <w:pPr>
                      <w:rPr>
                        <w:sz w:val="20"/>
                        <w:szCs w:val="20"/>
                      </w:rPr>
                    </w:pPr>
                    <w:r w:rsidRPr="004F7DD3">
                      <w:rPr>
                        <w:sz w:val="20"/>
                        <w:szCs w:val="20"/>
                      </w:rPr>
                      <w:t>Certificato n. 24150/00/S</w:t>
                    </w:r>
                  </w:p>
                </w:txbxContent>
              </v:textbox>
            </v:shape>
          </w:pict>
        </mc:Fallback>
      </mc:AlternateContent>
    </w:r>
    <w:r w:rsidR="00CE49BE">
      <w:rPr>
        <w:noProof/>
      </w:rPr>
      <w:drawing>
        <wp:inline distT="0" distB="0" distL="0" distR="0" wp14:anchorId="6081EDE8" wp14:editId="7390C6C7">
          <wp:extent cx="1733550" cy="600075"/>
          <wp:effectExtent l="19050" t="0" r="0" b="0"/>
          <wp:docPr id="2" name="Immagine 1" descr="ISO9001-2008_ita_c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9001-2008_ita_co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B47032" w14:textId="77777777" w:rsidR="001C5766" w:rsidRDefault="001C5766">
    <w:pPr>
      <w:pStyle w:val="Pidipagina"/>
      <w:tabs>
        <w:tab w:val="center" w:pos="567"/>
        <w:tab w:val="center" w:pos="73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E8816" w14:textId="77777777" w:rsidR="004C4F4D" w:rsidRDefault="004C4F4D" w:rsidP="00BD77C2">
      <w:pPr>
        <w:spacing w:after="0" w:line="240" w:lineRule="auto"/>
      </w:pPr>
      <w:r>
        <w:separator/>
      </w:r>
    </w:p>
  </w:footnote>
  <w:footnote w:type="continuationSeparator" w:id="0">
    <w:p w14:paraId="3BD159AD" w14:textId="77777777" w:rsidR="004C4F4D" w:rsidRDefault="004C4F4D" w:rsidP="00BD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FB754" w14:textId="77777777" w:rsidR="00A33CBB" w:rsidRDefault="00A33CBB" w:rsidP="00A33CBB">
    <w:pPr>
      <w:framePr w:hSpace="141" w:wrap="around" w:vAnchor="page" w:hAnchor="page" w:x="516" w:y="334"/>
      <w:spacing w:after="0" w:line="20" w:lineRule="atLeast"/>
      <w:jc w:val="center"/>
      <w:rPr>
        <w:b/>
        <w:smallCaps/>
        <w:sz w:val="28"/>
        <w:szCs w:val="28"/>
      </w:rPr>
    </w:pPr>
    <w:r w:rsidRPr="00E17100">
      <w:rPr>
        <w:b/>
        <w:smallCaps/>
        <w:sz w:val="28"/>
        <w:szCs w:val="28"/>
      </w:rPr>
      <w:t xml:space="preserve">Istituto di Istruzione Superiore “Pietro </w:t>
    </w:r>
    <w:proofErr w:type="spellStart"/>
    <w:r w:rsidRPr="00E17100">
      <w:rPr>
        <w:b/>
        <w:smallCaps/>
        <w:sz w:val="28"/>
        <w:szCs w:val="28"/>
      </w:rPr>
      <w:t>Scalcerle</w:t>
    </w:r>
    <w:proofErr w:type="spellEnd"/>
    <w:r w:rsidRPr="00E17100">
      <w:rPr>
        <w:b/>
        <w:smallCaps/>
        <w:sz w:val="28"/>
        <w:szCs w:val="28"/>
      </w:rPr>
      <w:t>”</w:t>
    </w:r>
    <w:r>
      <w:rPr>
        <w:b/>
        <w:smallCaps/>
        <w:sz w:val="28"/>
        <w:szCs w:val="28"/>
      </w:rPr>
      <w:t xml:space="preserve">   </w:t>
    </w:r>
  </w:p>
  <w:p w14:paraId="5448F432" w14:textId="77777777" w:rsidR="00A33CBB" w:rsidRPr="00A33CBB" w:rsidRDefault="00A33CBB" w:rsidP="00A33CBB">
    <w:pPr>
      <w:framePr w:hSpace="141" w:wrap="around" w:vAnchor="page" w:hAnchor="page" w:x="516" w:y="334"/>
      <w:spacing w:after="0" w:line="20" w:lineRule="atLeast"/>
      <w:jc w:val="center"/>
      <w:rPr>
        <w:b/>
        <w:smallCaps/>
        <w:sz w:val="28"/>
        <w:szCs w:val="28"/>
      </w:rPr>
    </w:pPr>
    <w:r w:rsidRPr="00884369">
      <w:rPr>
        <w:b/>
        <w:sz w:val="20"/>
        <w:szCs w:val="20"/>
      </w:rPr>
      <w:t>LICEO</w:t>
    </w:r>
    <w:r w:rsidRPr="00884369">
      <w:rPr>
        <w:sz w:val="20"/>
        <w:szCs w:val="20"/>
      </w:rPr>
      <w:t xml:space="preserve"> LINGUISTICO</w:t>
    </w:r>
    <w:r>
      <w:rPr>
        <w:sz w:val="20"/>
        <w:szCs w:val="20"/>
      </w:rPr>
      <w:t xml:space="preserve">    </w:t>
    </w:r>
    <w:r w:rsidRPr="00884369">
      <w:rPr>
        <w:b/>
        <w:sz w:val="20"/>
        <w:szCs w:val="20"/>
      </w:rPr>
      <w:t>TECNICO</w:t>
    </w:r>
    <w:r w:rsidRPr="00884369">
      <w:rPr>
        <w:sz w:val="20"/>
        <w:szCs w:val="20"/>
      </w:rPr>
      <w:t xml:space="preserve"> CHIMICA, MATERIALI E BIOTECNOLOGIE</w:t>
    </w:r>
  </w:p>
  <w:p w14:paraId="0DCD0479" w14:textId="77777777" w:rsidR="00A33CBB" w:rsidRPr="00884369" w:rsidRDefault="00A33CBB" w:rsidP="00A33CBB">
    <w:pPr>
      <w:framePr w:hSpace="141" w:wrap="around" w:vAnchor="page" w:hAnchor="page" w:x="516" w:y="334"/>
      <w:autoSpaceDE w:val="0"/>
      <w:autoSpaceDN w:val="0"/>
      <w:adjustRightInd w:val="0"/>
      <w:spacing w:after="0" w:line="20" w:lineRule="atLeast"/>
      <w:jc w:val="center"/>
    </w:pPr>
    <w:r w:rsidRPr="00884369">
      <w:t>35136 Padova - Italia - via delle Cave 174 --- tel. 049 720744</w:t>
    </w:r>
  </w:p>
  <w:p w14:paraId="4196ECF0" w14:textId="58B5AF72" w:rsidR="00614A15" w:rsidRDefault="00A33CBB" w:rsidP="00614A15">
    <w:pPr>
      <w:pStyle w:val="Intestazione"/>
      <w:spacing w:line="20" w:lineRule="atLeast"/>
      <w:ind w:left="426" w:hanging="567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8A6E44E" wp14:editId="53D906C1">
          <wp:simplePos x="0" y="0"/>
          <wp:positionH relativeFrom="column">
            <wp:posOffset>5759348</wp:posOffset>
          </wp:positionH>
          <wp:positionV relativeFrom="paragraph">
            <wp:posOffset>-303530</wp:posOffset>
          </wp:positionV>
          <wp:extent cx="755979" cy="750392"/>
          <wp:effectExtent l="0" t="0" r="635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79" cy="75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sz w:val="20"/>
        <w:szCs w:val="20"/>
      </w:rPr>
      <w:t xml:space="preserve">                    </w:t>
    </w:r>
    <w:r w:rsidR="00662DF3">
      <w:rPr>
        <w:sz w:val="20"/>
        <w:szCs w:val="20"/>
      </w:rPr>
      <w:t xml:space="preserve">    </w:t>
    </w:r>
  </w:p>
  <w:p w14:paraId="1B4F8C80" w14:textId="77777777" w:rsidR="00614A15" w:rsidRDefault="00614A15" w:rsidP="00614A15">
    <w:pPr>
      <w:pStyle w:val="Intestazione"/>
      <w:spacing w:line="20" w:lineRule="atLeast"/>
      <w:ind w:left="567" w:hanging="425"/>
      <w:jc w:val="both"/>
      <w:rPr>
        <w:sz w:val="20"/>
        <w:szCs w:val="20"/>
      </w:rPr>
    </w:pPr>
    <w:r>
      <w:rPr>
        <w:sz w:val="20"/>
        <w:szCs w:val="20"/>
      </w:rPr>
      <w:t xml:space="preserve">        </w:t>
    </w:r>
  </w:p>
  <w:p w14:paraId="510F30B7" w14:textId="77777777" w:rsidR="00614A15" w:rsidRDefault="00614A15" w:rsidP="00614A15">
    <w:pPr>
      <w:pStyle w:val="Intestazione"/>
      <w:spacing w:line="20" w:lineRule="atLeast"/>
      <w:ind w:left="567" w:hanging="425"/>
      <w:jc w:val="both"/>
      <w:rPr>
        <w:sz w:val="20"/>
        <w:szCs w:val="20"/>
      </w:rPr>
    </w:pPr>
  </w:p>
  <w:p w14:paraId="0D31556D" w14:textId="128C0B0B" w:rsidR="00A33CBB" w:rsidRDefault="00614A15" w:rsidP="00614A15">
    <w:pPr>
      <w:pStyle w:val="Intestazione"/>
      <w:spacing w:line="20" w:lineRule="atLeast"/>
      <w:ind w:left="567" w:hanging="425"/>
      <w:jc w:val="both"/>
    </w:pPr>
    <w:r>
      <w:rPr>
        <w:sz w:val="20"/>
        <w:szCs w:val="20"/>
      </w:rPr>
      <w:t xml:space="preserve">            </w:t>
    </w:r>
    <w:proofErr w:type="spellStart"/>
    <w:r w:rsidR="00662DF3">
      <w:rPr>
        <w:sz w:val="20"/>
        <w:szCs w:val="20"/>
      </w:rPr>
      <w:t>Peo</w:t>
    </w:r>
    <w:proofErr w:type="spellEnd"/>
    <w:r>
      <w:rPr>
        <w:sz w:val="20"/>
        <w:szCs w:val="20"/>
      </w:rPr>
      <w:t xml:space="preserve">: </w:t>
    </w:r>
    <w:r w:rsidR="00A33CBB" w:rsidRPr="00884369">
      <w:rPr>
        <w:sz w:val="20"/>
        <w:szCs w:val="20"/>
      </w:rPr>
      <w:t xml:space="preserve">PDIS02900D@istruzione.it • </w:t>
    </w:r>
    <w:proofErr w:type="spellStart"/>
    <w:r w:rsidR="00A33CBB" w:rsidRPr="00884369">
      <w:rPr>
        <w:sz w:val="20"/>
        <w:szCs w:val="20"/>
      </w:rPr>
      <w:t>Pec</w:t>
    </w:r>
    <w:proofErr w:type="spellEnd"/>
    <w:r w:rsidR="00A33CBB" w:rsidRPr="00884369">
      <w:rPr>
        <w:sz w:val="20"/>
        <w:szCs w:val="20"/>
      </w:rPr>
      <w:t>: PDIS02900D@pec.istruzione.it • www.istituto-scalcerle.edu.it</w:t>
    </w:r>
  </w:p>
  <w:p w14:paraId="4B544F56" w14:textId="4E9B2898" w:rsidR="00BE2E94" w:rsidRPr="00A33CBB" w:rsidRDefault="00A33CBB" w:rsidP="00A33CBB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71363F" wp14:editId="57BDAE1C">
              <wp:simplePos x="0" y="0"/>
              <wp:positionH relativeFrom="column">
                <wp:posOffset>494232</wp:posOffset>
              </wp:positionH>
              <wp:positionV relativeFrom="paragraph">
                <wp:posOffset>40918</wp:posOffset>
              </wp:positionV>
              <wp:extent cx="5149901" cy="14301"/>
              <wp:effectExtent l="0" t="0" r="31750" b="24130"/>
              <wp:wrapNone/>
              <wp:docPr id="29660993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49901" cy="14301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61D4925" id="Connettore dirit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9pt,3.2pt" to="444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" strokecolor="black [3213]" strokeweight="1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66"/>
    <w:rsid w:val="00034882"/>
    <w:rsid w:val="00045D6A"/>
    <w:rsid w:val="00093387"/>
    <w:rsid w:val="000E28F8"/>
    <w:rsid w:val="00151382"/>
    <w:rsid w:val="001620C1"/>
    <w:rsid w:val="00186904"/>
    <w:rsid w:val="001A069F"/>
    <w:rsid w:val="001C5766"/>
    <w:rsid w:val="001D5B8B"/>
    <w:rsid w:val="002048A5"/>
    <w:rsid w:val="00222E2B"/>
    <w:rsid w:val="002826AB"/>
    <w:rsid w:val="002C1633"/>
    <w:rsid w:val="00317D7F"/>
    <w:rsid w:val="0034579C"/>
    <w:rsid w:val="003C6F92"/>
    <w:rsid w:val="003D5453"/>
    <w:rsid w:val="003F462B"/>
    <w:rsid w:val="00414B49"/>
    <w:rsid w:val="00441AE7"/>
    <w:rsid w:val="00481288"/>
    <w:rsid w:val="004C4F4D"/>
    <w:rsid w:val="00573FAC"/>
    <w:rsid w:val="00592910"/>
    <w:rsid w:val="005A07A0"/>
    <w:rsid w:val="005C6B31"/>
    <w:rsid w:val="00614A15"/>
    <w:rsid w:val="00654E99"/>
    <w:rsid w:val="00662DF3"/>
    <w:rsid w:val="006C3B08"/>
    <w:rsid w:val="00732635"/>
    <w:rsid w:val="0073276A"/>
    <w:rsid w:val="00767F35"/>
    <w:rsid w:val="00775874"/>
    <w:rsid w:val="00803B27"/>
    <w:rsid w:val="0081513A"/>
    <w:rsid w:val="0082245C"/>
    <w:rsid w:val="008272C1"/>
    <w:rsid w:val="008316EF"/>
    <w:rsid w:val="00841B23"/>
    <w:rsid w:val="00845320"/>
    <w:rsid w:val="008777A8"/>
    <w:rsid w:val="008822CA"/>
    <w:rsid w:val="008C755C"/>
    <w:rsid w:val="009100E5"/>
    <w:rsid w:val="009305D9"/>
    <w:rsid w:val="00963538"/>
    <w:rsid w:val="00993721"/>
    <w:rsid w:val="009C3AB2"/>
    <w:rsid w:val="00A33CBB"/>
    <w:rsid w:val="00A447C2"/>
    <w:rsid w:val="00A628B5"/>
    <w:rsid w:val="00AD5906"/>
    <w:rsid w:val="00AE6C48"/>
    <w:rsid w:val="00B149D3"/>
    <w:rsid w:val="00B16590"/>
    <w:rsid w:val="00B22F0A"/>
    <w:rsid w:val="00B6280C"/>
    <w:rsid w:val="00B73AA5"/>
    <w:rsid w:val="00BA6963"/>
    <w:rsid w:val="00BD77C2"/>
    <w:rsid w:val="00BE2E94"/>
    <w:rsid w:val="00C33C05"/>
    <w:rsid w:val="00C5587A"/>
    <w:rsid w:val="00CA46CA"/>
    <w:rsid w:val="00CE403F"/>
    <w:rsid w:val="00CE49BE"/>
    <w:rsid w:val="00CF1BD9"/>
    <w:rsid w:val="00D0795D"/>
    <w:rsid w:val="00D806CD"/>
    <w:rsid w:val="00D90FA0"/>
    <w:rsid w:val="00EE19F5"/>
    <w:rsid w:val="00F04109"/>
    <w:rsid w:val="00F126FA"/>
    <w:rsid w:val="00F12E43"/>
    <w:rsid w:val="00F13320"/>
    <w:rsid w:val="00F5481D"/>
    <w:rsid w:val="00F94AE3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433C9"/>
  <w15:docId w15:val="{4FF1F14B-D7AB-470A-98E4-EBE82971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45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77C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link w:val="Intestazione"/>
    <w:rsid w:val="00BD77C2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BD77C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rsid w:val="00BD77C2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7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D77C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8690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910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14A1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14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ati%20applicazioni\Microsoft\Templates\lettera%20Scalcerle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Scalcerle intestata.dotx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Padova, 07/01/2015</vt:lpstr>
    </vt:vector>
  </TitlesOfParts>
  <Company>Acer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Padova, 07/01/2015</dc:title>
  <dc:creator>Valued Acer Customer</dc:creator>
  <cp:lastModifiedBy>Docente</cp:lastModifiedBy>
  <cp:revision>2</cp:revision>
  <cp:lastPrinted>2015-10-21T07:50:00Z</cp:lastPrinted>
  <dcterms:created xsi:type="dcterms:W3CDTF">2024-10-29T10:48:00Z</dcterms:created>
  <dcterms:modified xsi:type="dcterms:W3CDTF">2024-10-29T10:48:00Z</dcterms:modified>
</cp:coreProperties>
</file>